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2E491" w14:textId="77777777" w:rsidR="0018021F" w:rsidRDefault="0018021F" w:rsidP="00A1422F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25975CAE" w14:textId="77777777" w:rsidR="00DD4E3D" w:rsidRPr="00DD4E3D" w:rsidRDefault="00DD4E3D" w:rsidP="00DD4E3D">
      <w:pPr>
        <w:spacing w:line="480" w:lineRule="auto"/>
        <w:rPr>
          <w:rFonts w:ascii="Avenir Book" w:hAnsi="Avenir Book" w:cs="Times New Roman"/>
          <w:color w:val="000000" w:themeColor="text1"/>
        </w:rPr>
      </w:pPr>
      <w:r w:rsidRPr="00DD4E3D">
        <w:rPr>
          <w:rFonts w:ascii="Avenir Book" w:hAnsi="Avenir Book" w:cs="Times New Roman"/>
          <w:b/>
          <w:color w:val="000000" w:themeColor="text1"/>
          <w:u w:val="single"/>
        </w:rPr>
        <w:t xml:space="preserve"> Key:</w:t>
      </w:r>
      <w:r w:rsidRPr="00DD4E3D">
        <w:rPr>
          <w:rFonts w:ascii="Avenir Book" w:hAnsi="Avenir Book" w:cs="Times New Roman"/>
          <w:color w:val="000000" w:themeColor="text1"/>
          <w:u w:val="single"/>
        </w:rPr>
        <w:t xml:space="preserve"> </w:t>
      </w:r>
      <w:r w:rsidRPr="00DD4E3D">
        <w:rPr>
          <w:rFonts w:ascii="Avenir Book" w:hAnsi="Avenir Book" w:cs="Times New Roman"/>
          <w:color w:val="000000" w:themeColor="text1"/>
        </w:rPr>
        <w:t>***- Rubrics will be provided with the attached links to websites, videos, and or blogs listed in this guide.</w:t>
      </w:r>
    </w:p>
    <w:p w14:paraId="3ACB360F" w14:textId="77777777" w:rsidR="00DD4E3D" w:rsidRPr="00DD4E3D" w:rsidRDefault="00DD4E3D" w:rsidP="00DD4E3D">
      <w:pPr>
        <w:spacing w:line="480" w:lineRule="auto"/>
        <w:rPr>
          <w:rFonts w:ascii="Avenir Book" w:hAnsi="Avenir Book" w:cs="Times New Roman"/>
          <w:color w:val="000000" w:themeColor="text1"/>
        </w:rPr>
      </w:pPr>
      <w:r w:rsidRPr="00DD4E3D">
        <w:rPr>
          <w:rFonts w:ascii="Avenir Book" w:hAnsi="Avenir Book" w:cs="Times New Roman"/>
          <w:b/>
          <w:color w:val="000000" w:themeColor="text1"/>
          <w:u w:val="single"/>
        </w:rPr>
        <w:t>Main Idea:</w:t>
      </w:r>
      <w:r w:rsidRPr="00DD4E3D">
        <w:rPr>
          <w:rFonts w:ascii="Avenir Book" w:hAnsi="Avenir Book" w:cs="Times New Roman"/>
          <w:color w:val="000000" w:themeColor="text1"/>
        </w:rPr>
        <w:t xml:space="preserve"> The information listed below is to provide you with resources external to NHSS/History Club which we have found are popular and regarded well within the student community. Resources are available for: APUSH, AP Euro, AP GOV, AP World, as well as the Pre-AP and Regular History Classes which are offered in Osbourn Park High School.</w:t>
      </w:r>
    </w:p>
    <w:p w14:paraId="20E5B5CB" w14:textId="77777777" w:rsidR="00DD4E3D" w:rsidRPr="00DD4E3D" w:rsidRDefault="00DD4E3D" w:rsidP="00DD4E3D">
      <w:pPr>
        <w:spacing w:line="480" w:lineRule="auto"/>
        <w:rPr>
          <w:rFonts w:ascii="Avenir Book" w:hAnsi="Avenir Book" w:cs="Times New Roman"/>
          <w:color w:val="000000" w:themeColor="text1"/>
        </w:rPr>
      </w:pPr>
      <w:r w:rsidRPr="00DD4E3D">
        <w:rPr>
          <w:rFonts w:ascii="Avenir Book" w:hAnsi="Avenir Book" w:cs="Times New Roman"/>
          <w:b/>
          <w:color w:val="000000" w:themeColor="text1"/>
          <w:u w:val="single"/>
        </w:rPr>
        <w:t>Basic Terminology:</w:t>
      </w:r>
      <w:r w:rsidRPr="00DD4E3D">
        <w:rPr>
          <w:rFonts w:ascii="Avenir Book" w:hAnsi="Avenir Book" w:cs="Times New Roman"/>
          <w:color w:val="000000" w:themeColor="text1"/>
          <w:u w:val="single"/>
        </w:rPr>
        <w:t xml:space="preserve"> </w:t>
      </w:r>
      <w:r w:rsidRPr="00DD4E3D">
        <w:rPr>
          <w:rFonts w:ascii="Avenir Book" w:hAnsi="Avenir Book" w:cs="Times New Roman"/>
          <w:color w:val="000000" w:themeColor="text1"/>
        </w:rPr>
        <w:t xml:space="preserve">Throughout history classes offered in this school, there are certain assignments with which you will come into contact, and the definitions listed below are to reacquaint and/or continually familiarize yourself with them. </w:t>
      </w:r>
    </w:p>
    <w:p w14:paraId="277BE625" w14:textId="77777777" w:rsidR="00DD4E3D" w:rsidRPr="00DD4E3D" w:rsidRDefault="00DD4E3D" w:rsidP="00DD4E3D">
      <w:pPr>
        <w:pStyle w:val="ListParagraph"/>
        <w:numPr>
          <w:ilvl w:val="0"/>
          <w:numId w:val="1"/>
        </w:numPr>
        <w:spacing w:line="480" w:lineRule="auto"/>
        <w:rPr>
          <w:rFonts w:ascii="Avenir Book" w:hAnsi="Avenir Book" w:cs="Times New Roman"/>
          <w:color w:val="000000" w:themeColor="text1"/>
        </w:rPr>
      </w:pPr>
      <w:r w:rsidRPr="00DD4E3D">
        <w:rPr>
          <w:rFonts w:ascii="Avenir Book" w:hAnsi="Avenir Book" w:cs="Times New Roman"/>
          <w:color w:val="000000" w:themeColor="text1"/>
          <w:highlight w:val="yellow"/>
        </w:rPr>
        <w:t>DBQ (Document Based Question)-</w:t>
      </w:r>
      <w:r w:rsidRPr="00DD4E3D">
        <w:rPr>
          <w:rFonts w:ascii="Avenir Book" w:hAnsi="Avenir Book" w:cs="Times New Roman"/>
          <w:color w:val="000000" w:themeColor="text1"/>
        </w:rPr>
        <w:t xml:space="preserve"> A regular length essay (5 paragraphs) which specifically focuses on the analysis and interpretation of historical documents which are presented to you, either in sets of 5 of 7. ***</w:t>
      </w:r>
    </w:p>
    <w:p w14:paraId="5738D229" w14:textId="77777777" w:rsidR="00DD4E3D" w:rsidRPr="00DD4E3D" w:rsidRDefault="00DD4E3D" w:rsidP="00DD4E3D">
      <w:pPr>
        <w:pStyle w:val="ListParagraph"/>
        <w:numPr>
          <w:ilvl w:val="0"/>
          <w:numId w:val="1"/>
        </w:numPr>
        <w:spacing w:line="480" w:lineRule="auto"/>
        <w:rPr>
          <w:rFonts w:ascii="Avenir Book" w:hAnsi="Avenir Book" w:cs="Times New Roman"/>
          <w:color w:val="000000" w:themeColor="text1"/>
        </w:rPr>
      </w:pPr>
      <w:r w:rsidRPr="00DD4E3D">
        <w:rPr>
          <w:rFonts w:ascii="Avenir Book" w:hAnsi="Avenir Book" w:cs="Times New Roman"/>
          <w:color w:val="000000" w:themeColor="text1"/>
          <w:highlight w:val="yellow"/>
        </w:rPr>
        <w:t xml:space="preserve">SAQ (Short Answer Question)- </w:t>
      </w:r>
      <w:r w:rsidRPr="00DD4E3D">
        <w:rPr>
          <w:rFonts w:ascii="Avenir Book" w:hAnsi="Avenir Book" w:cs="Times New Roman"/>
          <w:color w:val="000000" w:themeColor="text1"/>
        </w:rPr>
        <w:t xml:space="preserve">  Typically presented in sets of three questions, where you reflect upon historical sources (pictures, small excerpts, etc.) Requires similar skills as a DBQ on minimal scale. Response require typically 4-6 sentences per question. ***</w:t>
      </w:r>
    </w:p>
    <w:p w14:paraId="39E35BFE" w14:textId="77777777" w:rsidR="00DD4E3D" w:rsidRPr="00DD4E3D" w:rsidRDefault="00DD4E3D" w:rsidP="00DD4E3D">
      <w:pPr>
        <w:pStyle w:val="ListParagraph"/>
        <w:numPr>
          <w:ilvl w:val="0"/>
          <w:numId w:val="1"/>
        </w:numPr>
        <w:spacing w:line="480" w:lineRule="auto"/>
        <w:rPr>
          <w:rFonts w:ascii="Avenir Book" w:hAnsi="Avenir Book" w:cs="Times New Roman"/>
          <w:color w:val="000000" w:themeColor="text1"/>
        </w:rPr>
      </w:pPr>
      <w:r w:rsidRPr="00DD4E3D">
        <w:rPr>
          <w:rFonts w:ascii="Avenir Book" w:hAnsi="Avenir Book" w:cs="Times New Roman"/>
          <w:color w:val="000000" w:themeColor="text1"/>
          <w:highlight w:val="yellow"/>
        </w:rPr>
        <w:lastRenderedPageBreak/>
        <w:t>LEQ (Long Essay Question)-</w:t>
      </w:r>
      <w:r w:rsidRPr="00DD4E3D">
        <w:rPr>
          <w:rFonts w:ascii="Avenir Book" w:hAnsi="Avenir Book" w:cs="Times New Roman"/>
          <w:color w:val="000000" w:themeColor="text1"/>
        </w:rPr>
        <w:t xml:space="preserve">  A typical essay (5 paragraphs), which is a response to a prompt provided from any unit which you studied in your history class. No additional information/stimulus, information must be self-provided***</w:t>
      </w:r>
    </w:p>
    <w:p w14:paraId="624CE4BB" w14:textId="77777777" w:rsidR="00DD4E3D" w:rsidRPr="00DD4E3D" w:rsidRDefault="00DD4E3D" w:rsidP="00DD4E3D">
      <w:pPr>
        <w:pStyle w:val="ListParagraph"/>
        <w:numPr>
          <w:ilvl w:val="0"/>
          <w:numId w:val="1"/>
        </w:numPr>
        <w:spacing w:line="480" w:lineRule="auto"/>
        <w:rPr>
          <w:rFonts w:ascii="Avenir Book" w:hAnsi="Avenir Book" w:cs="Times New Roman"/>
          <w:color w:val="000000" w:themeColor="text1"/>
        </w:rPr>
      </w:pPr>
      <w:r w:rsidRPr="00DD4E3D">
        <w:rPr>
          <w:rFonts w:ascii="Avenir Book" w:hAnsi="Avenir Book" w:cs="Times New Roman"/>
          <w:color w:val="000000" w:themeColor="text1"/>
          <w:highlight w:val="yellow"/>
        </w:rPr>
        <w:t>MCQ (Multiple Choice Questions)-</w:t>
      </w:r>
      <w:r w:rsidRPr="00DD4E3D">
        <w:rPr>
          <w:rFonts w:ascii="Avenir Book" w:hAnsi="Avenir Book" w:cs="Times New Roman"/>
          <w:color w:val="000000" w:themeColor="text1"/>
        </w:rPr>
        <w:t xml:space="preserve"> Regular questions presented with 4 answer options A B C and D), requires understanding of history curriculum taught in class, typically presented in multiples of 10 on classroom tests, and on AP Exams. ***</w:t>
      </w:r>
    </w:p>
    <w:p w14:paraId="3AEFC262" w14:textId="77777777" w:rsidR="00B26AE5" w:rsidRDefault="00B26AE5" w:rsidP="00A1422F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</w:p>
    <w:p w14:paraId="1B010B63" w14:textId="77777777" w:rsidR="00C82439" w:rsidRDefault="00A14EEE" w:rsidP="0093313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121E8A04" w14:textId="77777777" w:rsidR="00C82439" w:rsidRPr="00B31616" w:rsidRDefault="00C82439" w:rsidP="00BF7819">
      <w:pPr>
        <w:spacing w:line="480" w:lineRule="auto"/>
        <w:rPr>
          <w:rFonts w:ascii="Times New Roman" w:hAnsi="Times New Roman" w:cs="Times New Roman"/>
        </w:rPr>
      </w:pPr>
    </w:p>
    <w:sectPr w:rsidR="00C82439" w:rsidRPr="00B31616" w:rsidSect="00DB76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FF2FC" w14:textId="77777777" w:rsidR="001E01D9" w:rsidRDefault="001E01D9" w:rsidP="00FC3D16">
      <w:r>
        <w:separator/>
      </w:r>
    </w:p>
  </w:endnote>
  <w:endnote w:type="continuationSeparator" w:id="0">
    <w:p w14:paraId="305DD5D1" w14:textId="77777777" w:rsidR="001E01D9" w:rsidRDefault="001E01D9" w:rsidP="00FC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29D99" w14:textId="77777777" w:rsidR="001E01D9" w:rsidRDefault="001E01D9" w:rsidP="00FC3D16">
      <w:r>
        <w:separator/>
      </w:r>
    </w:p>
  </w:footnote>
  <w:footnote w:type="continuationSeparator" w:id="0">
    <w:p w14:paraId="0599DEBD" w14:textId="77777777" w:rsidR="001E01D9" w:rsidRDefault="001E01D9" w:rsidP="00FC3D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6BEB1" w14:textId="77777777" w:rsidR="003E202D" w:rsidRDefault="0034564F" w:rsidP="0034564F">
    <w:pPr>
      <w:pStyle w:val="Header"/>
      <w:tabs>
        <w:tab w:val="left" w:pos="3340"/>
        <w:tab w:val="left" w:pos="36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14:paraId="38EE38CF" w14:textId="6181C8A6" w:rsidR="008A768E" w:rsidRPr="00DD4E3D" w:rsidRDefault="000A109C" w:rsidP="00BB6408">
    <w:pPr>
      <w:pStyle w:val="Header"/>
      <w:jc w:val="center"/>
      <w:rPr>
        <w:rFonts w:ascii="Avenir Book" w:hAnsi="Avenir Book" w:cs="Times New Roman"/>
        <w:b/>
      </w:rPr>
    </w:pPr>
    <w:r>
      <w:rPr>
        <w:rFonts w:ascii="Avenir Book" w:hAnsi="Avenir Book" w:cs="Times New Roman"/>
        <w:b/>
      </w:rPr>
      <w:t xml:space="preserve">NHSS/HC </w:t>
    </w:r>
    <w:r w:rsidR="00DD4E3D" w:rsidRPr="00DD4E3D">
      <w:rPr>
        <w:rFonts w:ascii="Avenir Book" w:hAnsi="Avenir Book" w:cs="Times New Roman"/>
        <w:b/>
      </w:rPr>
      <w:t>Resources</w:t>
    </w:r>
    <w:r>
      <w:rPr>
        <w:rFonts w:ascii="Avenir Book" w:hAnsi="Avenir Book" w:cs="Times New Roman"/>
        <w:b/>
      </w:rPr>
      <w:t>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E29C2"/>
    <w:multiLevelType w:val="hybridMultilevel"/>
    <w:tmpl w:val="95E62C70"/>
    <w:lvl w:ilvl="0" w:tplc="C4269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3D"/>
    <w:rsid w:val="00012A01"/>
    <w:rsid w:val="0001372E"/>
    <w:rsid w:val="000147FB"/>
    <w:rsid w:val="0004070A"/>
    <w:rsid w:val="00053960"/>
    <w:rsid w:val="00082285"/>
    <w:rsid w:val="000A109C"/>
    <w:rsid w:val="000A29B8"/>
    <w:rsid w:val="000B3359"/>
    <w:rsid w:val="000B4EA2"/>
    <w:rsid w:val="000C50BA"/>
    <w:rsid w:val="000C7C99"/>
    <w:rsid w:val="000C7FD9"/>
    <w:rsid w:val="000D6D02"/>
    <w:rsid w:val="000E4C77"/>
    <w:rsid w:val="000E517F"/>
    <w:rsid w:val="001140A8"/>
    <w:rsid w:val="00121F9C"/>
    <w:rsid w:val="00125583"/>
    <w:rsid w:val="0013359B"/>
    <w:rsid w:val="00134DAE"/>
    <w:rsid w:val="001363F5"/>
    <w:rsid w:val="0014622A"/>
    <w:rsid w:val="00147BD4"/>
    <w:rsid w:val="0015405D"/>
    <w:rsid w:val="00160175"/>
    <w:rsid w:val="0018021F"/>
    <w:rsid w:val="001805DE"/>
    <w:rsid w:val="00182C44"/>
    <w:rsid w:val="00191662"/>
    <w:rsid w:val="001A239D"/>
    <w:rsid w:val="001C2522"/>
    <w:rsid w:val="001C71EF"/>
    <w:rsid w:val="001C7ECD"/>
    <w:rsid w:val="001D3DCD"/>
    <w:rsid w:val="001D5852"/>
    <w:rsid w:val="001E01D9"/>
    <w:rsid w:val="002103BC"/>
    <w:rsid w:val="0021544D"/>
    <w:rsid w:val="00215E03"/>
    <w:rsid w:val="0022019F"/>
    <w:rsid w:val="00225756"/>
    <w:rsid w:val="00262F96"/>
    <w:rsid w:val="0026780D"/>
    <w:rsid w:val="00275203"/>
    <w:rsid w:val="00295FD9"/>
    <w:rsid w:val="002A147D"/>
    <w:rsid w:val="002A6279"/>
    <w:rsid w:val="002B0FE9"/>
    <w:rsid w:val="002C7332"/>
    <w:rsid w:val="002D555A"/>
    <w:rsid w:val="003051E4"/>
    <w:rsid w:val="00312445"/>
    <w:rsid w:val="00312C04"/>
    <w:rsid w:val="0031369A"/>
    <w:rsid w:val="00313957"/>
    <w:rsid w:val="00332780"/>
    <w:rsid w:val="00342D13"/>
    <w:rsid w:val="0034445E"/>
    <w:rsid w:val="0034564F"/>
    <w:rsid w:val="00367E48"/>
    <w:rsid w:val="00374A7A"/>
    <w:rsid w:val="00384A18"/>
    <w:rsid w:val="00397951"/>
    <w:rsid w:val="003A69EB"/>
    <w:rsid w:val="003B22C4"/>
    <w:rsid w:val="003B5C4B"/>
    <w:rsid w:val="003B7C40"/>
    <w:rsid w:val="003C3AF5"/>
    <w:rsid w:val="003E202D"/>
    <w:rsid w:val="003F745A"/>
    <w:rsid w:val="00403493"/>
    <w:rsid w:val="004117FD"/>
    <w:rsid w:val="0043522E"/>
    <w:rsid w:val="00441DA2"/>
    <w:rsid w:val="00443B8E"/>
    <w:rsid w:val="00443E65"/>
    <w:rsid w:val="00452477"/>
    <w:rsid w:val="00460565"/>
    <w:rsid w:val="0047183C"/>
    <w:rsid w:val="004752F2"/>
    <w:rsid w:val="004858A3"/>
    <w:rsid w:val="00490DCC"/>
    <w:rsid w:val="00497363"/>
    <w:rsid w:val="004B4C69"/>
    <w:rsid w:val="004B5745"/>
    <w:rsid w:val="004D50FD"/>
    <w:rsid w:val="004E144D"/>
    <w:rsid w:val="004E5E7C"/>
    <w:rsid w:val="00507313"/>
    <w:rsid w:val="00517002"/>
    <w:rsid w:val="00524E6D"/>
    <w:rsid w:val="00537147"/>
    <w:rsid w:val="005564D6"/>
    <w:rsid w:val="005709E4"/>
    <w:rsid w:val="005724C8"/>
    <w:rsid w:val="00573546"/>
    <w:rsid w:val="00592408"/>
    <w:rsid w:val="005979BF"/>
    <w:rsid w:val="005A3A32"/>
    <w:rsid w:val="005A4A66"/>
    <w:rsid w:val="005A6C34"/>
    <w:rsid w:val="005C5517"/>
    <w:rsid w:val="005E0C58"/>
    <w:rsid w:val="00611DFF"/>
    <w:rsid w:val="006161A3"/>
    <w:rsid w:val="006165FE"/>
    <w:rsid w:val="00622211"/>
    <w:rsid w:val="00633805"/>
    <w:rsid w:val="0068395F"/>
    <w:rsid w:val="00684DD9"/>
    <w:rsid w:val="006E6801"/>
    <w:rsid w:val="006F4866"/>
    <w:rsid w:val="007319C9"/>
    <w:rsid w:val="007358D7"/>
    <w:rsid w:val="00735DDE"/>
    <w:rsid w:val="00736B7F"/>
    <w:rsid w:val="007454A3"/>
    <w:rsid w:val="00747B0D"/>
    <w:rsid w:val="007667CD"/>
    <w:rsid w:val="00785043"/>
    <w:rsid w:val="0079006F"/>
    <w:rsid w:val="0079145C"/>
    <w:rsid w:val="007924CD"/>
    <w:rsid w:val="007A72E6"/>
    <w:rsid w:val="007B66DC"/>
    <w:rsid w:val="007C4941"/>
    <w:rsid w:val="007D76AE"/>
    <w:rsid w:val="007E228A"/>
    <w:rsid w:val="007E3ED8"/>
    <w:rsid w:val="007F51EF"/>
    <w:rsid w:val="00801FC5"/>
    <w:rsid w:val="00804920"/>
    <w:rsid w:val="008177EF"/>
    <w:rsid w:val="0086757A"/>
    <w:rsid w:val="0087023E"/>
    <w:rsid w:val="0087644C"/>
    <w:rsid w:val="0087713E"/>
    <w:rsid w:val="00885C26"/>
    <w:rsid w:val="008A0087"/>
    <w:rsid w:val="008A768E"/>
    <w:rsid w:val="008B7B3F"/>
    <w:rsid w:val="008C1D31"/>
    <w:rsid w:val="008E28AE"/>
    <w:rsid w:val="008E48CE"/>
    <w:rsid w:val="00916530"/>
    <w:rsid w:val="0093079A"/>
    <w:rsid w:val="00933134"/>
    <w:rsid w:val="009374EE"/>
    <w:rsid w:val="009378D7"/>
    <w:rsid w:val="00944760"/>
    <w:rsid w:val="0094656B"/>
    <w:rsid w:val="00947DB7"/>
    <w:rsid w:val="00953E86"/>
    <w:rsid w:val="00963AA8"/>
    <w:rsid w:val="00966BE9"/>
    <w:rsid w:val="00971A74"/>
    <w:rsid w:val="00976EBB"/>
    <w:rsid w:val="009A54B3"/>
    <w:rsid w:val="009C4BC8"/>
    <w:rsid w:val="009C5E46"/>
    <w:rsid w:val="009C711A"/>
    <w:rsid w:val="009D08A4"/>
    <w:rsid w:val="009D3038"/>
    <w:rsid w:val="009F1C00"/>
    <w:rsid w:val="009F383B"/>
    <w:rsid w:val="00A1422F"/>
    <w:rsid w:val="00A14EEE"/>
    <w:rsid w:val="00A20D93"/>
    <w:rsid w:val="00A24025"/>
    <w:rsid w:val="00A31342"/>
    <w:rsid w:val="00A41B58"/>
    <w:rsid w:val="00A470CD"/>
    <w:rsid w:val="00A539A9"/>
    <w:rsid w:val="00A54307"/>
    <w:rsid w:val="00A710B7"/>
    <w:rsid w:val="00A779E9"/>
    <w:rsid w:val="00A800BC"/>
    <w:rsid w:val="00AB2339"/>
    <w:rsid w:val="00AC1CCC"/>
    <w:rsid w:val="00AF5A62"/>
    <w:rsid w:val="00B21A33"/>
    <w:rsid w:val="00B26AE5"/>
    <w:rsid w:val="00B27992"/>
    <w:rsid w:val="00B31616"/>
    <w:rsid w:val="00B340D9"/>
    <w:rsid w:val="00B414FC"/>
    <w:rsid w:val="00B44785"/>
    <w:rsid w:val="00B554EA"/>
    <w:rsid w:val="00B61305"/>
    <w:rsid w:val="00B73390"/>
    <w:rsid w:val="00B74A3B"/>
    <w:rsid w:val="00B85107"/>
    <w:rsid w:val="00BA00F7"/>
    <w:rsid w:val="00BA6578"/>
    <w:rsid w:val="00BB6408"/>
    <w:rsid w:val="00BB6DAB"/>
    <w:rsid w:val="00BE0602"/>
    <w:rsid w:val="00BE1832"/>
    <w:rsid w:val="00BF4DA0"/>
    <w:rsid w:val="00BF6AD2"/>
    <w:rsid w:val="00BF7819"/>
    <w:rsid w:val="00C11F60"/>
    <w:rsid w:val="00C14478"/>
    <w:rsid w:val="00C22B01"/>
    <w:rsid w:val="00C236C1"/>
    <w:rsid w:val="00C27726"/>
    <w:rsid w:val="00C3158B"/>
    <w:rsid w:val="00C40502"/>
    <w:rsid w:val="00C42B48"/>
    <w:rsid w:val="00C50ED5"/>
    <w:rsid w:val="00C62E0C"/>
    <w:rsid w:val="00C6339B"/>
    <w:rsid w:val="00C75018"/>
    <w:rsid w:val="00C82439"/>
    <w:rsid w:val="00C862DE"/>
    <w:rsid w:val="00C90ECF"/>
    <w:rsid w:val="00CA08F2"/>
    <w:rsid w:val="00CC0CEC"/>
    <w:rsid w:val="00CE13BB"/>
    <w:rsid w:val="00CF5A29"/>
    <w:rsid w:val="00D64F69"/>
    <w:rsid w:val="00D663F1"/>
    <w:rsid w:val="00D94015"/>
    <w:rsid w:val="00DA417D"/>
    <w:rsid w:val="00DB764A"/>
    <w:rsid w:val="00DC11FE"/>
    <w:rsid w:val="00DD2828"/>
    <w:rsid w:val="00DD2FF1"/>
    <w:rsid w:val="00DD361A"/>
    <w:rsid w:val="00DD4E3D"/>
    <w:rsid w:val="00DE212E"/>
    <w:rsid w:val="00DE482D"/>
    <w:rsid w:val="00E10328"/>
    <w:rsid w:val="00E10513"/>
    <w:rsid w:val="00E2302E"/>
    <w:rsid w:val="00E30DD2"/>
    <w:rsid w:val="00E44D7A"/>
    <w:rsid w:val="00E57DCE"/>
    <w:rsid w:val="00E67171"/>
    <w:rsid w:val="00E7226C"/>
    <w:rsid w:val="00E75CDF"/>
    <w:rsid w:val="00E77126"/>
    <w:rsid w:val="00EA386B"/>
    <w:rsid w:val="00EC43DD"/>
    <w:rsid w:val="00EE7240"/>
    <w:rsid w:val="00EF1EA8"/>
    <w:rsid w:val="00EF58AD"/>
    <w:rsid w:val="00F23E8A"/>
    <w:rsid w:val="00F33964"/>
    <w:rsid w:val="00F36E05"/>
    <w:rsid w:val="00F55DF5"/>
    <w:rsid w:val="00F72EDB"/>
    <w:rsid w:val="00F87683"/>
    <w:rsid w:val="00F9330C"/>
    <w:rsid w:val="00FA0977"/>
    <w:rsid w:val="00FB09BA"/>
    <w:rsid w:val="00FB6BA4"/>
    <w:rsid w:val="00FC395D"/>
    <w:rsid w:val="00FC3D16"/>
    <w:rsid w:val="00FD1AF5"/>
    <w:rsid w:val="00FF1671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133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D16"/>
  </w:style>
  <w:style w:type="paragraph" w:styleId="Footer">
    <w:name w:val="footer"/>
    <w:basedOn w:val="Normal"/>
    <w:link w:val="FooterChar"/>
    <w:uiPriority w:val="99"/>
    <w:unhideWhenUsed/>
    <w:rsid w:val="00FC3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D16"/>
  </w:style>
  <w:style w:type="paragraph" w:styleId="ListParagraph">
    <w:name w:val="List Paragraph"/>
    <w:basedOn w:val="Normal"/>
    <w:uiPriority w:val="34"/>
    <w:qFormat/>
    <w:rsid w:val="00DD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hea_aishaaa/Library/Group%20Containers/UBF8T346G9.Office/User%20Content.localized/Templates.localized/One%20pager%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One pager 10.dotx</Template>
  <TotalTime>1</TotalTime>
  <Pages>2</Pages>
  <Words>247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Wanchoo</dc:creator>
  <cp:keywords/>
  <dc:description/>
  <cp:lastModifiedBy>Rhea Wanchoo</cp:lastModifiedBy>
  <cp:revision>3</cp:revision>
  <cp:lastPrinted>2019-03-22T03:32:00Z</cp:lastPrinted>
  <dcterms:created xsi:type="dcterms:W3CDTF">2020-06-11T18:26:00Z</dcterms:created>
  <dcterms:modified xsi:type="dcterms:W3CDTF">2020-06-11T18:30:00Z</dcterms:modified>
</cp:coreProperties>
</file>